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12" w:rsidRDefault="00680312">
      <w:pPr>
        <w:pStyle w:val="PlainText"/>
        <w:rPr>
          <w:rFonts w:ascii="黑体" w:eastAsia="黑体" w:hAnsi="黑体"/>
          <w:sz w:val="32"/>
          <w:szCs w:val="32"/>
        </w:rPr>
      </w:pPr>
      <w:r>
        <w:t xml:space="preserve"> </w:t>
      </w:r>
      <w:r>
        <w:rPr>
          <w:rFonts w:ascii="黑体" w:eastAsia="黑体" w:hAnsi="黑体" w:hint="eastAsia"/>
          <w:sz w:val="32"/>
          <w:szCs w:val="32"/>
        </w:rPr>
        <w:t>附件：</w:t>
      </w:r>
      <w:bookmarkStart w:id="0" w:name="_GoBack"/>
      <w:bookmarkEnd w:id="0"/>
    </w:p>
    <w:p w:rsidR="00680312" w:rsidRPr="00780B55" w:rsidRDefault="0068031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安徽省烹饪协会</w:t>
      </w:r>
      <w:r w:rsidRPr="00780B55">
        <w:rPr>
          <w:rFonts w:ascii="黑体" w:eastAsia="黑体" w:hAnsi="黑体" w:hint="eastAsia"/>
          <w:b/>
          <w:sz w:val="36"/>
          <w:szCs w:val="36"/>
        </w:rPr>
        <w:t>职业技能等级认定申请表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85"/>
        <w:gridCol w:w="738"/>
        <w:gridCol w:w="6"/>
        <w:gridCol w:w="1396"/>
        <w:gridCol w:w="74"/>
        <w:gridCol w:w="316"/>
        <w:gridCol w:w="345"/>
        <w:gridCol w:w="180"/>
        <w:gridCol w:w="627"/>
        <w:gridCol w:w="1368"/>
        <w:gridCol w:w="345"/>
        <w:gridCol w:w="285"/>
        <w:gridCol w:w="525"/>
        <w:gridCol w:w="422"/>
        <w:gridCol w:w="2077"/>
      </w:tblGrid>
      <w:tr w:rsidR="00680312" w:rsidRPr="00EE4F96" w:rsidTr="003A7A90">
        <w:trPr>
          <w:cantSplit/>
          <w:trHeight w:val="567"/>
          <w:jc w:val="center"/>
        </w:trPr>
        <w:tc>
          <w:tcPr>
            <w:tcW w:w="1329" w:type="dxa"/>
            <w:gridSpan w:val="3"/>
            <w:tcBorders>
              <w:top w:val="single" w:sz="12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spacing w:before="100" w:beforeAutospacing="1" w:after="100" w:afterAutospacing="1"/>
              <w:ind w:firstLine="12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577" w:type="dxa"/>
            <w:gridSpan w:val="4"/>
            <w:tcBorders>
              <w:top w:val="single" w:sz="12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7" w:type="dxa"/>
            <w:vMerge w:val="restart"/>
            <w:tcBorders>
              <w:top w:val="single" w:sz="12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申请人</w:t>
            </w:r>
          </w:p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680312" w:rsidRPr="00EE4F96" w:rsidTr="003A7A90">
        <w:trPr>
          <w:cantSplit/>
          <w:trHeight w:val="567"/>
          <w:jc w:val="center"/>
        </w:trPr>
        <w:tc>
          <w:tcPr>
            <w:tcW w:w="1329" w:type="dxa"/>
            <w:gridSpan w:val="3"/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938" w:type="dxa"/>
            <w:gridSpan w:val="6"/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80312" w:rsidRPr="00EE4F96" w:rsidRDefault="00680312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80312" w:rsidRPr="00EE4F96" w:rsidTr="003A7A90">
        <w:trPr>
          <w:cantSplit/>
          <w:trHeight w:val="567"/>
          <w:jc w:val="center"/>
        </w:trPr>
        <w:tc>
          <w:tcPr>
            <w:tcW w:w="1329" w:type="dxa"/>
            <w:gridSpan w:val="3"/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938" w:type="dxa"/>
            <w:gridSpan w:val="6"/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680312" w:rsidRPr="00A11C21" w:rsidRDefault="00680312" w:rsidP="00A11C21">
            <w:pPr>
              <w:tabs>
                <w:tab w:val="left" w:pos="6120"/>
              </w:tabs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1577" w:type="dxa"/>
            <w:gridSpan w:val="4"/>
            <w:tcBorders>
              <w:left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80312" w:rsidRPr="00EE4F96" w:rsidRDefault="00680312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80312" w:rsidRPr="00EE4F96" w:rsidTr="003A7A90">
        <w:trPr>
          <w:cantSplit/>
          <w:trHeight w:val="567"/>
          <w:jc w:val="center"/>
        </w:trPr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5883" w:type="dxa"/>
            <w:gridSpan w:val="11"/>
            <w:tcBorders>
              <w:bottom w:val="single" w:sz="4" w:space="0" w:color="auto"/>
            </w:tcBorders>
            <w:vAlign w:val="center"/>
          </w:tcPr>
          <w:p w:rsidR="00680312" w:rsidRPr="00EE4F96" w:rsidRDefault="00680312" w:rsidP="003A7A90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80312" w:rsidRPr="00EE4F96" w:rsidRDefault="00680312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80312" w:rsidRPr="00EE4F96" w:rsidTr="003A7A90">
        <w:trPr>
          <w:cantSplit/>
          <w:trHeight w:val="567"/>
          <w:jc w:val="center"/>
        </w:trPr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  <w:r w:rsidRPr="00E11C86">
              <w:rPr>
                <w:rFonts w:ascii="宋体" w:cs="宋体" w:hint="eastAsia"/>
                <w:szCs w:val="21"/>
              </w:rPr>
              <w:t>户籍所在地</w:t>
            </w:r>
          </w:p>
        </w:tc>
        <w:tc>
          <w:tcPr>
            <w:tcW w:w="293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312" w:rsidRPr="00EE4F96" w:rsidRDefault="00680312" w:rsidP="003A7A90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2" w:rsidRPr="00EE4F96" w:rsidRDefault="00680312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是否农业户口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312" w:rsidRPr="00EE4F96" w:rsidRDefault="00680312" w:rsidP="003A7A90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680312" w:rsidRPr="00EE4F96" w:rsidRDefault="00680312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80312" w:rsidRPr="00EE4F96" w:rsidTr="003A7A90">
        <w:trPr>
          <w:cantSplit/>
          <w:trHeight w:val="446"/>
          <w:jc w:val="center"/>
        </w:trPr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680312" w:rsidRPr="00E11C86" w:rsidRDefault="00680312" w:rsidP="0054414C">
            <w:pPr>
              <w:tabs>
                <w:tab w:val="left" w:pos="6120"/>
              </w:tabs>
              <w:spacing w:line="280" w:lineRule="exact"/>
              <w:jc w:val="center"/>
              <w:rPr>
                <w:rFonts w:ascii="宋体" w:cs="宋体"/>
                <w:szCs w:val="21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从事</w:t>
            </w:r>
            <w:r>
              <w:rPr>
                <w:rFonts w:ascii="宋体" w:hAnsi="宋体" w:cs="宋体" w:hint="eastAsia"/>
                <w:sz w:val="24"/>
              </w:rPr>
              <w:t>职业（</w:t>
            </w:r>
            <w:r w:rsidRPr="00EE4F96">
              <w:rPr>
                <w:rFonts w:ascii="宋体" w:hAnsi="宋体" w:cs="宋体" w:hint="eastAsia"/>
                <w:sz w:val="24"/>
              </w:rPr>
              <w:t>工种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现技术职称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312" w:rsidRPr="00EE4F96" w:rsidRDefault="00680312" w:rsidP="0054414C">
            <w:pPr>
              <w:widowControl/>
              <w:spacing w:line="28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取得技术职称时间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:rsidR="00680312" w:rsidRPr="00EE4F96" w:rsidRDefault="00680312"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</w:tr>
      <w:tr w:rsidR="00680312" w:rsidRPr="00EE4F96" w:rsidTr="004B0F8F">
        <w:trPr>
          <w:trHeight w:val="627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312" w:rsidRPr="003A7A90" w:rsidRDefault="00680312" w:rsidP="003A7A90">
            <w:pPr>
              <w:spacing w:before="100" w:beforeAutospacing="1" w:after="100" w:afterAutospacing="1" w:line="280" w:lineRule="exact"/>
              <w:jc w:val="center"/>
              <w:rPr>
                <w:rFonts w:ascii="宋体" w:cs="宋体"/>
                <w:szCs w:val="21"/>
              </w:rPr>
            </w:pPr>
            <w:r w:rsidRPr="003A7A90">
              <w:rPr>
                <w:rFonts w:ascii="宋体" w:cs="宋体" w:hint="eastAsia"/>
                <w:szCs w:val="21"/>
              </w:rPr>
              <w:t>申报认定职业（工种）</w:t>
            </w:r>
          </w:p>
        </w:tc>
        <w:tc>
          <w:tcPr>
            <w:tcW w:w="7966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312" w:rsidRPr="00EE4F96" w:rsidRDefault="00680312" w:rsidP="00E11C86">
            <w:pPr>
              <w:spacing w:before="100" w:beforeAutospacing="1" w:after="100" w:afterAutospacing="1" w:line="400" w:lineRule="exact"/>
              <w:ind w:firstLine="360"/>
              <w:rPr>
                <w:rFonts w:ascii="宋体" w:cs="宋体"/>
                <w:sz w:val="24"/>
              </w:rPr>
            </w:pPr>
            <w:r w:rsidRPr="00EE4F96">
              <w:rPr>
                <w:rFonts w:ascii="宋体" w:hAnsi="Wingdings 2" w:cs="宋体" w:hint="eastAsia"/>
                <w:sz w:val="24"/>
              </w:rPr>
              <w:sym w:font="Wingdings 2" w:char="F0A3"/>
            </w:r>
            <w:r w:rsidRPr="00EE4F96">
              <w:rPr>
                <w:rFonts w:ascii="宋体" w:hAnsi="宋体" w:cs="宋体" w:hint="eastAsia"/>
                <w:spacing w:val="-10"/>
                <w:sz w:val="24"/>
              </w:rPr>
              <w:t>中式烹调师</w:t>
            </w:r>
            <w:r>
              <w:rPr>
                <w:rFonts w:ascii="宋体" w:hAnsi="宋体" w:cs="宋体"/>
                <w:spacing w:val="-10"/>
                <w:sz w:val="24"/>
              </w:rPr>
              <w:t xml:space="preserve"> </w:t>
            </w:r>
            <w:r w:rsidRPr="00EE4F96">
              <w:rPr>
                <w:rFonts w:ascii="宋体" w:hAnsi="Wingdings 2" w:cs="宋体" w:hint="eastAsia"/>
                <w:sz w:val="24"/>
              </w:rPr>
              <w:t>三级/</w:t>
            </w:r>
            <w:r w:rsidRPr="00EE4F96">
              <w:rPr>
                <w:rFonts w:ascii="宋体" w:hAnsi="宋体" w:cs="宋体" w:hint="eastAsia"/>
                <w:sz w:val="24"/>
              </w:rPr>
              <w:t>高级工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 w:rsidRPr="00EE4F96">
              <w:rPr>
                <w:rFonts w:ascii="宋体" w:hAnsi="Wingdings 2" w:cs="宋体" w:hint="eastAsia"/>
                <w:sz w:val="24"/>
              </w:rPr>
              <w:sym w:font="Wingdings 2" w:char="F0A3"/>
            </w:r>
            <w:r w:rsidRPr="00EE4F96">
              <w:rPr>
                <w:rFonts w:ascii="宋体" w:hAnsi="宋体" w:cs="宋体" w:hint="eastAsia"/>
                <w:spacing w:val="-10"/>
                <w:sz w:val="24"/>
              </w:rPr>
              <w:t>中式</w:t>
            </w:r>
            <w:r>
              <w:rPr>
                <w:rFonts w:ascii="宋体" w:hAnsi="宋体" w:cs="宋体" w:hint="eastAsia"/>
                <w:spacing w:val="-10"/>
                <w:sz w:val="24"/>
              </w:rPr>
              <w:t>面点师</w:t>
            </w:r>
            <w:r>
              <w:rPr>
                <w:rFonts w:ascii="宋体" w:hAnsi="宋体" w:cs="宋体"/>
                <w:spacing w:val="-10"/>
                <w:sz w:val="24"/>
              </w:rPr>
              <w:t xml:space="preserve"> </w:t>
            </w:r>
            <w:r w:rsidRPr="00EE4F96">
              <w:rPr>
                <w:rFonts w:ascii="宋体" w:hAnsi="Wingdings 2" w:cs="宋体" w:hint="eastAsia"/>
                <w:sz w:val="24"/>
              </w:rPr>
              <w:t>三级/</w:t>
            </w:r>
            <w:r w:rsidRPr="00EE4F96">
              <w:rPr>
                <w:rFonts w:ascii="宋体" w:hAnsi="宋体" w:cs="宋体" w:hint="eastAsia"/>
                <w:sz w:val="24"/>
              </w:rPr>
              <w:t>高级工</w:t>
            </w:r>
          </w:p>
        </w:tc>
      </w:tr>
      <w:tr w:rsidR="00680312" w:rsidRPr="00EE4F96" w:rsidTr="00C8388B">
        <w:trPr>
          <w:trHeight w:val="2632"/>
          <w:jc w:val="center"/>
        </w:trPr>
        <w:tc>
          <w:tcPr>
            <w:tcW w:w="1329" w:type="dxa"/>
            <w:gridSpan w:val="3"/>
            <w:tcBorders>
              <w:bottom w:val="single" w:sz="4" w:space="0" w:color="auto"/>
            </w:tcBorders>
            <w:vAlign w:val="center"/>
          </w:tcPr>
          <w:p w:rsidR="00680312" w:rsidRPr="00EE4F96" w:rsidRDefault="00680312"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从事本职业（工种）累计工作年限证明</w:t>
            </w:r>
          </w:p>
        </w:tc>
        <w:tc>
          <w:tcPr>
            <w:tcW w:w="7960" w:type="dxa"/>
            <w:gridSpan w:val="12"/>
            <w:tcBorders>
              <w:bottom w:val="single" w:sz="4" w:space="0" w:color="auto"/>
            </w:tcBorders>
            <w:vAlign w:val="center"/>
          </w:tcPr>
          <w:p w:rsidR="00680312" w:rsidRDefault="00680312" w:rsidP="004D32E8">
            <w:pPr>
              <w:tabs>
                <w:tab w:val="left" w:pos="6120"/>
              </w:tabs>
              <w:spacing w:line="480" w:lineRule="exact"/>
              <w:ind w:firstLine="1559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同志系我单位职工，该同志从事</w:t>
            </w:r>
            <w:r>
              <w:rPr>
                <w:rFonts w:ascii="宋体" w:cs="宋体"/>
                <w:sz w:val="24"/>
              </w:rPr>
              <w:t xml:space="preserve">             </w:t>
            </w:r>
            <w:r>
              <w:rPr>
                <w:rFonts w:ascii="宋体" w:cs="宋体" w:hint="eastAsia"/>
                <w:sz w:val="24"/>
              </w:rPr>
              <w:t>职业（工种）累计工作年限</w:t>
            </w:r>
            <w:r>
              <w:rPr>
                <w:rFonts w:ascii="宋体" w:cs="宋体"/>
                <w:sz w:val="24"/>
              </w:rPr>
              <w:t xml:space="preserve">      </w:t>
            </w:r>
            <w:r>
              <w:rPr>
                <w:rFonts w:ascii="宋体" w:cs="宋体" w:hint="eastAsia"/>
                <w:sz w:val="24"/>
              </w:rPr>
              <w:t>年。</w:t>
            </w:r>
          </w:p>
          <w:p w:rsidR="00680312" w:rsidRDefault="00680312" w:rsidP="00594F66">
            <w:pPr>
              <w:tabs>
                <w:tab w:val="left" w:pos="6120"/>
              </w:tabs>
              <w:spacing w:line="480" w:lineRule="exact"/>
              <w:ind w:right="482" w:firstLine="1920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</w:t>
            </w:r>
          </w:p>
          <w:p w:rsidR="00680312" w:rsidRDefault="00680312" w:rsidP="004D32E8">
            <w:pPr>
              <w:tabs>
                <w:tab w:val="left" w:pos="6120"/>
              </w:tabs>
              <w:spacing w:line="480" w:lineRule="exact"/>
              <w:ind w:firstLine="432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单位盖章：</w:t>
            </w:r>
          </w:p>
          <w:p w:rsidR="00680312" w:rsidRPr="00E11C86" w:rsidRDefault="00680312" w:rsidP="004D32E8">
            <w:pPr>
              <w:tabs>
                <w:tab w:val="left" w:pos="6120"/>
              </w:tabs>
              <w:spacing w:line="480" w:lineRule="exact"/>
              <w:ind w:firstLine="1920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日</w:t>
            </w:r>
          </w:p>
        </w:tc>
      </w:tr>
      <w:tr w:rsidR="00680312" w:rsidRPr="00EE4F96" w:rsidTr="004B0F8F">
        <w:trPr>
          <w:trHeight w:val="2289"/>
          <w:jc w:val="center"/>
        </w:trPr>
        <w:tc>
          <w:tcPr>
            <w:tcW w:w="1329" w:type="dxa"/>
            <w:gridSpan w:val="3"/>
            <w:tcBorders>
              <w:top w:val="single" w:sz="4" w:space="0" w:color="auto"/>
            </w:tcBorders>
            <w:vAlign w:val="center"/>
          </w:tcPr>
          <w:p w:rsidR="00680312" w:rsidRPr="00EE4F96" w:rsidRDefault="00680312" w:rsidP="00E11C86"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本人</w:t>
            </w:r>
            <w:r w:rsidRPr="00EE4F96">
              <w:rPr>
                <w:rFonts w:ascii="宋体" w:hAnsi="宋体" w:cs="宋体"/>
                <w:sz w:val="24"/>
              </w:rPr>
              <w:t xml:space="preserve"> </w:t>
            </w:r>
          </w:p>
          <w:p w:rsidR="00680312" w:rsidRPr="00EE4F96" w:rsidRDefault="00680312" w:rsidP="00E11C86">
            <w:pPr>
              <w:tabs>
                <w:tab w:val="left" w:pos="6120"/>
              </w:tabs>
              <w:spacing w:line="100" w:lineRule="atLeast"/>
              <w:jc w:val="center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承诺</w:t>
            </w:r>
          </w:p>
        </w:tc>
        <w:tc>
          <w:tcPr>
            <w:tcW w:w="7960" w:type="dxa"/>
            <w:gridSpan w:val="12"/>
            <w:tcBorders>
              <w:top w:val="single" w:sz="4" w:space="0" w:color="auto"/>
            </w:tcBorders>
            <w:vAlign w:val="center"/>
          </w:tcPr>
          <w:p w:rsidR="00680312" w:rsidRPr="00EE4F96" w:rsidRDefault="00680312" w:rsidP="0054414C">
            <w:pPr>
              <w:spacing w:line="280" w:lineRule="exact"/>
              <w:jc w:val="lef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本人保证填报的信息及提供的资料真实有效</w:t>
            </w:r>
            <w:r>
              <w:rPr>
                <w:rFonts w:ascii="宋体" w:hAnsi="宋体" w:cs="宋体" w:hint="eastAsia"/>
                <w:sz w:val="24"/>
              </w:rPr>
              <w:t>，如有虚假，愿</w:t>
            </w:r>
            <w:r w:rsidRPr="00EE4F96">
              <w:rPr>
                <w:rFonts w:ascii="宋体" w:hAnsi="宋体" w:cs="宋体" w:hint="eastAsia"/>
                <w:sz w:val="24"/>
              </w:rPr>
              <w:t>按有关规定接受处理，并承担</w:t>
            </w:r>
            <w:r w:rsidRPr="00EE4F96">
              <w:rPr>
                <w:rFonts w:ascii="Helvetica" w:hAnsi="Helvetica" w:cs="Helvetica" w:hint="eastAsia"/>
                <w:sz w:val="24"/>
              </w:rPr>
              <w:t>由此造成的一切后果</w:t>
            </w:r>
            <w:r w:rsidRPr="00EE4F96">
              <w:rPr>
                <w:rFonts w:ascii="宋体" w:hAnsi="宋体" w:cs="宋体" w:hint="eastAsia"/>
                <w:sz w:val="24"/>
              </w:rPr>
              <w:t>。</w:t>
            </w:r>
          </w:p>
          <w:p w:rsidR="00680312" w:rsidRPr="00EE4F96" w:rsidRDefault="00680312">
            <w:pPr>
              <w:jc w:val="left"/>
              <w:rPr>
                <w:rFonts w:ascii="宋体" w:cs="宋体"/>
                <w:sz w:val="24"/>
              </w:rPr>
            </w:pPr>
          </w:p>
          <w:p w:rsidR="00680312" w:rsidRPr="00EE4F96" w:rsidRDefault="00680312" w:rsidP="004D32E8">
            <w:pPr>
              <w:tabs>
                <w:tab w:val="left" w:pos="6120"/>
              </w:tabs>
              <w:spacing w:line="480" w:lineRule="exact"/>
              <w:ind w:firstLine="4320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承诺人（签字）：</w:t>
            </w:r>
          </w:p>
          <w:p w:rsidR="00680312" w:rsidRPr="00EE4F96" w:rsidRDefault="00680312" w:rsidP="004D32E8">
            <w:pPr>
              <w:tabs>
                <w:tab w:val="left" w:pos="6120"/>
              </w:tabs>
              <w:spacing w:line="480" w:lineRule="exact"/>
              <w:ind w:right="120" w:firstLineChars="1100" w:firstLine="2640"/>
              <w:jc w:val="righ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年</w:t>
            </w:r>
            <w:r w:rsidRPr="00EE4F96">
              <w:rPr>
                <w:rFonts w:ascii="宋体" w:hAnsi="宋体" w:cs="宋体"/>
                <w:sz w:val="24"/>
              </w:rPr>
              <w:t xml:space="preserve">    </w:t>
            </w:r>
            <w:r w:rsidRPr="00EE4F96">
              <w:rPr>
                <w:rFonts w:ascii="宋体" w:hAnsi="宋体" w:cs="宋体" w:hint="eastAsia"/>
                <w:sz w:val="24"/>
              </w:rPr>
              <w:t>月</w:t>
            </w:r>
            <w:r w:rsidRPr="00EE4F96">
              <w:rPr>
                <w:rFonts w:ascii="宋体" w:hAnsi="宋体" w:cs="宋体"/>
                <w:sz w:val="24"/>
              </w:rPr>
              <w:t xml:space="preserve">   </w:t>
            </w:r>
            <w:r w:rsidRPr="00EE4F96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80312" w:rsidRPr="00EE4F96" w:rsidTr="0054414C">
        <w:trPr>
          <w:cantSplit/>
          <w:trHeight w:val="3298"/>
          <w:jc w:val="center"/>
        </w:trPr>
        <w:tc>
          <w:tcPr>
            <w:tcW w:w="585" w:type="dxa"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0312" w:rsidRPr="0054414C" w:rsidRDefault="00680312" w:rsidP="0054414C">
            <w:pPr>
              <w:ind w:left="113" w:rightChars="48" w:right="101"/>
              <w:jc w:val="center"/>
              <w:rPr>
                <w:rFonts w:ascii="宋体" w:cs="宋体"/>
                <w:spacing w:val="30"/>
                <w:sz w:val="24"/>
              </w:rPr>
            </w:pPr>
            <w:r w:rsidRPr="0054414C">
              <w:rPr>
                <w:rFonts w:ascii="宋体" w:hAnsi="宋体" w:cs="宋体" w:hint="eastAsia"/>
                <w:spacing w:val="30"/>
                <w:sz w:val="24"/>
              </w:rPr>
              <w:t>培训单位意见</w:t>
            </w:r>
          </w:p>
        </w:tc>
        <w:tc>
          <w:tcPr>
            <w:tcW w:w="253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312" w:rsidRDefault="00680312" w:rsidP="004D32E8">
            <w:pPr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该考生已完成国家职业标准规定的有关培训（共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学时）。</w:t>
            </w:r>
          </w:p>
          <w:p w:rsidR="00680312" w:rsidRDefault="00680312" w:rsidP="004D32E8">
            <w:pPr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spacing w:line="440" w:lineRule="exact"/>
              <w:ind w:firstLine="720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 w:rsidRPr="00EE4F96">
              <w:rPr>
                <w:rFonts w:ascii="宋体" w:hAnsi="宋体" w:cs="宋体" w:hint="eastAsia"/>
                <w:sz w:val="24"/>
              </w:rPr>
              <w:t>盖章）</w:t>
            </w:r>
          </w:p>
          <w:p w:rsidR="00680312" w:rsidRDefault="00680312" w:rsidP="004D32E8">
            <w:pPr>
              <w:spacing w:line="440" w:lineRule="exact"/>
              <w:ind w:firstLine="24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经办人：</w:t>
            </w:r>
          </w:p>
          <w:p w:rsidR="00680312" w:rsidRPr="00EE4F96" w:rsidRDefault="00680312" w:rsidP="004D32E8">
            <w:pPr>
              <w:spacing w:line="440" w:lineRule="exact"/>
              <w:ind w:firstLine="720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EE4F96">
              <w:rPr>
                <w:rFonts w:ascii="宋体" w:hAnsi="宋体" w:cs="宋体"/>
                <w:sz w:val="24"/>
              </w:rPr>
              <w:t xml:space="preserve"> </w:t>
            </w:r>
            <w:r w:rsidRPr="00EE4F96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EE4F96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0312" w:rsidRPr="0054414C" w:rsidRDefault="00680312" w:rsidP="0054414C">
            <w:pPr>
              <w:ind w:left="113" w:rightChars="48" w:right="101"/>
              <w:jc w:val="center"/>
              <w:rPr>
                <w:rFonts w:ascii="宋体" w:cs="宋体"/>
                <w:spacing w:val="30"/>
                <w:sz w:val="24"/>
              </w:rPr>
            </w:pPr>
            <w:r w:rsidRPr="0054414C">
              <w:rPr>
                <w:rFonts w:ascii="宋体" w:hAnsi="宋体" w:cs="宋体" w:hint="eastAsia"/>
                <w:spacing w:val="30"/>
                <w:sz w:val="24"/>
              </w:rPr>
              <w:t>认定机构意见</w:t>
            </w:r>
          </w:p>
        </w:tc>
        <w:tc>
          <w:tcPr>
            <w:tcW w:w="26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312" w:rsidRDefault="00680312" w:rsidP="004D32E8">
            <w:pPr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经审核，该考生所报材料情况属实，符合申报条件。</w:t>
            </w:r>
          </w:p>
          <w:p w:rsidR="00680312" w:rsidRPr="0054414C" w:rsidRDefault="00680312" w:rsidP="004D32E8">
            <w:pPr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ind w:firstLine="720"/>
              <w:jc w:val="left"/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ind w:firstLine="720"/>
              <w:jc w:val="left"/>
              <w:rPr>
                <w:rFonts w:ascii="宋体" w:cs="宋体"/>
                <w:sz w:val="24"/>
              </w:rPr>
            </w:pPr>
          </w:p>
          <w:p w:rsidR="00680312" w:rsidRPr="00EE4F96" w:rsidRDefault="00680312" w:rsidP="004D32E8">
            <w:pPr>
              <w:spacing w:line="440" w:lineRule="exact"/>
              <w:ind w:firstLine="840"/>
              <w:jc w:val="lef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单位盖章）</w:t>
            </w:r>
          </w:p>
          <w:p w:rsidR="00680312" w:rsidRDefault="00680312" w:rsidP="004D32E8">
            <w:pPr>
              <w:spacing w:line="440" w:lineRule="exact"/>
              <w:ind w:firstLine="360"/>
              <w:jc w:val="lef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经办人：</w:t>
            </w:r>
          </w:p>
          <w:p w:rsidR="00680312" w:rsidRPr="00EE4F96" w:rsidRDefault="00680312" w:rsidP="004D32E8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</w:t>
            </w:r>
            <w:r w:rsidRPr="00EE4F96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EE4F96">
              <w:rPr>
                <w:rFonts w:ascii="宋体" w:hAnsi="宋体" w:cs="宋体"/>
                <w:sz w:val="24"/>
              </w:rPr>
              <w:t xml:space="preserve"> </w:t>
            </w:r>
            <w:r w:rsidRPr="00EE4F96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EE4F96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0312" w:rsidRDefault="00680312" w:rsidP="0054414C">
            <w:pPr>
              <w:ind w:left="113" w:rightChars="48" w:right="101"/>
              <w:jc w:val="center"/>
              <w:rPr>
                <w:rFonts w:ascii="宋体" w:cs="宋体"/>
                <w:sz w:val="24"/>
              </w:rPr>
            </w:pPr>
          </w:p>
          <w:p w:rsidR="00680312" w:rsidRPr="0054414C" w:rsidRDefault="00680312" w:rsidP="0054414C">
            <w:pPr>
              <w:ind w:left="113" w:rightChars="48" w:right="101"/>
              <w:jc w:val="center"/>
              <w:rPr>
                <w:rFonts w:ascii="宋体" w:cs="宋体"/>
                <w:spacing w:val="30"/>
                <w:sz w:val="24"/>
              </w:rPr>
            </w:pPr>
            <w:r w:rsidRPr="0054414C">
              <w:rPr>
                <w:rFonts w:ascii="宋体" w:hAnsi="宋体" w:cs="宋体" w:hint="eastAsia"/>
                <w:spacing w:val="30"/>
                <w:sz w:val="24"/>
              </w:rPr>
              <w:t>鉴定中心意见</w:t>
            </w:r>
          </w:p>
          <w:p w:rsidR="00680312" w:rsidRPr="00EE4F96" w:rsidRDefault="00680312" w:rsidP="0054414C">
            <w:pPr>
              <w:spacing w:line="276" w:lineRule="auto"/>
              <w:ind w:left="1737" w:rightChars="48" w:right="101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0312" w:rsidRDefault="00680312" w:rsidP="004D32E8">
            <w:pPr>
              <w:ind w:firstLine="840"/>
              <w:jc w:val="lef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/>
                <w:sz w:val="24"/>
              </w:rPr>
              <w:t xml:space="preserve">       </w:t>
            </w:r>
          </w:p>
          <w:p w:rsidR="00680312" w:rsidRDefault="00680312" w:rsidP="004D32E8">
            <w:pPr>
              <w:ind w:firstLine="840"/>
              <w:jc w:val="left"/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ind w:firstLine="840"/>
              <w:jc w:val="left"/>
              <w:rPr>
                <w:rFonts w:ascii="宋体" w:cs="宋体"/>
                <w:sz w:val="24"/>
              </w:rPr>
            </w:pPr>
          </w:p>
          <w:p w:rsidR="00680312" w:rsidRDefault="00680312" w:rsidP="004D32E8">
            <w:pPr>
              <w:ind w:firstLine="840"/>
              <w:jc w:val="left"/>
              <w:rPr>
                <w:rFonts w:ascii="宋体" w:cs="宋体"/>
                <w:sz w:val="24"/>
              </w:rPr>
            </w:pPr>
          </w:p>
          <w:p w:rsidR="00680312" w:rsidRDefault="00680312" w:rsidP="0054414C">
            <w:pPr>
              <w:ind w:firstLine="839"/>
              <w:jc w:val="left"/>
              <w:rPr>
                <w:rFonts w:ascii="宋体" w:cs="宋体"/>
                <w:sz w:val="24"/>
              </w:rPr>
            </w:pPr>
          </w:p>
          <w:p w:rsidR="00680312" w:rsidRDefault="00680312" w:rsidP="0054414C">
            <w:pPr>
              <w:ind w:firstLine="839"/>
              <w:jc w:val="left"/>
              <w:rPr>
                <w:rFonts w:ascii="宋体" w:cs="宋体"/>
                <w:sz w:val="24"/>
              </w:rPr>
            </w:pPr>
          </w:p>
          <w:p w:rsidR="00680312" w:rsidRDefault="00680312" w:rsidP="0054414C">
            <w:pPr>
              <w:ind w:firstLine="839"/>
              <w:jc w:val="left"/>
              <w:rPr>
                <w:rFonts w:ascii="宋体" w:cs="宋体"/>
                <w:sz w:val="24"/>
              </w:rPr>
            </w:pPr>
          </w:p>
          <w:p w:rsidR="00680312" w:rsidRPr="00EE4F96" w:rsidRDefault="00680312" w:rsidP="0054414C">
            <w:pPr>
              <w:spacing w:line="440" w:lineRule="exact"/>
              <w:ind w:firstLine="720"/>
              <w:jc w:val="lef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单位盖章）</w:t>
            </w:r>
          </w:p>
          <w:p w:rsidR="00680312" w:rsidRDefault="00680312" w:rsidP="004D32E8">
            <w:pPr>
              <w:spacing w:line="440" w:lineRule="exact"/>
              <w:ind w:firstLine="240"/>
              <w:jc w:val="left"/>
              <w:rPr>
                <w:rFonts w:ascii="宋体" w:cs="宋体"/>
                <w:sz w:val="24"/>
              </w:rPr>
            </w:pPr>
            <w:r w:rsidRPr="00EE4F96">
              <w:rPr>
                <w:rFonts w:ascii="宋体" w:hAnsi="宋体" w:cs="宋体" w:hint="eastAsia"/>
                <w:sz w:val="24"/>
              </w:rPr>
              <w:t>经办人：</w:t>
            </w:r>
          </w:p>
          <w:p w:rsidR="00680312" w:rsidRPr="00EE4F96" w:rsidRDefault="00680312" w:rsidP="004D32E8">
            <w:pPr>
              <w:spacing w:line="44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</w:t>
            </w:r>
            <w:r w:rsidRPr="00EE4F96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EE4F96">
              <w:rPr>
                <w:rFonts w:ascii="宋体" w:hAnsi="宋体" w:cs="宋体"/>
                <w:sz w:val="24"/>
              </w:rPr>
              <w:t xml:space="preserve"> </w:t>
            </w:r>
            <w:r w:rsidRPr="00EE4F96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EE4F96">
              <w:rPr>
                <w:rFonts w:ascii="宋体" w:hAnsi="宋体" w:cs="宋体" w:hint="eastAsia"/>
                <w:sz w:val="24"/>
              </w:rPr>
              <w:t>日</w:t>
            </w:r>
            <w:r w:rsidRPr="00EE4F96">
              <w:rPr>
                <w:rFonts w:ascii="宋体" w:hAnsi="宋体" w:cs="宋体"/>
                <w:sz w:val="24"/>
              </w:rPr>
              <w:t xml:space="preserve">                                                       </w:t>
            </w:r>
          </w:p>
        </w:tc>
      </w:tr>
    </w:tbl>
    <w:p w:rsidR="00680312" w:rsidRPr="00C8388B" w:rsidRDefault="00680312" w:rsidP="00C8388B">
      <w:pPr>
        <w:spacing w:line="20" w:lineRule="exact"/>
        <w:rPr>
          <w:rFonts w:ascii="黑体" w:eastAsia="黑体" w:hAnsi="黑体"/>
          <w:sz w:val="32"/>
          <w:szCs w:val="32"/>
        </w:rPr>
      </w:pPr>
    </w:p>
    <w:sectPr w:rsidR="00680312" w:rsidRPr="00C8388B" w:rsidSect="001B2348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402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235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8C2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348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1A2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BFC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A7A90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2E2F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4D4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94F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0F8F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2F5D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76F"/>
    <w:rsid w:val="004D1B83"/>
    <w:rsid w:val="004D32C7"/>
    <w:rsid w:val="004D32E8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3FA7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414C"/>
    <w:rsid w:val="005455AC"/>
    <w:rsid w:val="00545CC5"/>
    <w:rsid w:val="005467C8"/>
    <w:rsid w:val="00547C38"/>
    <w:rsid w:val="00547D2B"/>
    <w:rsid w:val="00550384"/>
    <w:rsid w:val="005506B5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17D"/>
    <w:rsid w:val="00592546"/>
    <w:rsid w:val="0059260F"/>
    <w:rsid w:val="0059266A"/>
    <w:rsid w:val="00594024"/>
    <w:rsid w:val="00594C79"/>
    <w:rsid w:val="00594F66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312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010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740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B55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6BA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19B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AE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6726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50C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377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215A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079F4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1C21"/>
    <w:rsid w:val="00A12323"/>
    <w:rsid w:val="00A12654"/>
    <w:rsid w:val="00A1297E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6A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8ED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54A9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3EE5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88B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DB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B36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3E9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C86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6502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ACB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4F96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08EA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26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1C4A73DC"/>
    <w:rsid w:val="25A451AE"/>
    <w:rsid w:val="2C9A0423"/>
    <w:rsid w:val="312E06A2"/>
    <w:rsid w:val="3AF61953"/>
    <w:rsid w:val="54B13E90"/>
    <w:rsid w:val="62076CE2"/>
    <w:rsid w:val="779B6463"/>
    <w:rsid w:val="7BE0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4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B2348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2348"/>
    <w:rPr>
      <w:rFonts w:ascii="宋体" w:hAnsi="Courier New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3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2348"/>
    <w:rPr>
      <w:rFonts w:cs="Times New Roman"/>
      <w:kern w:val="2"/>
      <w:sz w:val="24"/>
    </w:rPr>
  </w:style>
  <w:style w:type="paragraph" w:styleId="Header">
    <w:name w:val="header"/>
    <w:basedOn w:val="Normal"/>
    <w:link w:val="HeaderChar"/>
    <w:uiPriority w:val="99"/>
    <w:rsid w:val="001B23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2348"/>
    <w:rPr>
      <w:rFonts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1B23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B23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附件：</dc:title>
  <dc:subject/>
  <dc:creator>於华平</dc:creator>
  <cp:keywords/>
  <dc:description/>
  <cp:lastModifiedBy>Administrator</cp:lastModifiedBy>
  <cp:revision>2</cp:revision>
  <cp:lastPrinted>2021-09-23T01:17:00Z</cp:lastPrinted>
  <dcterms:created xsi:type="dcterms:W3CDTF">2021-10-14T03:42:00Z</dcterms:created>
  <dcterms:modified xsi:type="dcterms:W3CDTF">2021-10-14T03:42:00Z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3DAB1C0C020F4F85A56E872926DEC2E5</vt:lpwstr>
  </property>
</Properties>
</file>