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26" w:rsidRDefault="00357926" w:rsidP="00691B2B">
      <w:pPr>
        <w:spacing w:line="500" w:lineRule="exact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附件：</w:t>
      </w:r>
    </w:p>
    <w:tbl>
      <w:tblPr>
        <w:tblpPr w:leftFromText="180" w:rightFromText="180" w:vertAnchor="text" w:horzAnchor="page" w:tblpX="1335" w:tblpY="7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2"/>
        <w:gridCol w:w="692"/>
        <w:gridCol w:w="1559"/>
        <w:gridCol w:w="459"/>
        <w:gridCol w:w="675"/>
        <w:gridCol w:w="567"/>
        <w:gridCol w:w="1276"/>
        <w:gridCol w:w="1876"/>
        <w:gridCol w:w="1843"/>
      </w:tblGrid>
      <w:tr w:rsidR="00357926" w:rsidRPr="004F3E8F" w:rsidTr="008041E3">
        <w:trPr>
          <w:cantSplit/>
          <w:trHeight w:val="697"/>
        </w:trPr>
        <w:tc>
          <w:tcPr>
            <w:tcW w:w="1384" w:type="dxa"/>
            <w:gridSpan w:val="2"/>
            <w:vAlign w:val="center"/>
          </w:tcPr>
          <w:p w:rsidR="00357926" w:rsidRPr="004F3E8F" w:rsidRDefault="00357926" w:rsidP="008041E3">
            <w:pPr>
              <w:pStyle w:val="NormalWeb"/>
              <w:spacing w:before="0" w:beforeAutospacing="0" w:after="0" w:afterAutospacing="0"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 w:rsidRPr="004F3E8F">
              <w:rPr>
                <w:rFonts w:ascii="仿宋_GB2312" w:eastAsia="仿宋_GB2312" w:hAnsi="Adobe 仿宋 Std R" w:hint="eastAsia"/>
                <w:sz w:val="28"/>
                <w:szCs w:val="28"/>
              </w:rPr>
              <w:t>培训项目</w:t>
            </w:r>
          </w:p>
        </w:tc>
        <w:tc>
          <w:tcPr>
            <w:tcW w:w="8255" w:type="dxa"/>
            <w:gridSpan w:val="7"/>
            <w:vAlign w:val="center"/>
          </w:tcPr>
          <w:p w:rsidR="00357926" w:rsidRPr="004F3E8F" w:rsidRDefault="00357926" w:rsidP="008041E3">
            <w:pPr>
              <w:pStyle w:val="NormalWe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 w:rsidRPr="004F3E8F">
              <w:rPr>
                <w:rFonts w:ascii="仿宋_GB2312" w:eastAsia="仿宋_GB2312" w:hAnsi="Adobe 仿宋 Std R" w:hint="eastAsia"/>
                <w:sz w:val="28"/>
                <w:szCs w:val="28"/>
              </w:rPr>
              <w:t>第</w:t>
            </w:r>
            <w:r w:rsidRPr="004F3E8F">
              <w:rPr>
                <w:rFonts w:ascii="仿宋_GB2312" w:eastAsia="仿宋_GB2312" w:hAnsi="Adobe 仿宋 Std R"/>
                <w:sz w:val="28"/>
                <w:szCs w:val="28"/>
              </w:rPr>
              <w:t>13</w:t>
            </w:r>
            <w:r>
              <w:rPr>
                <w:rFonts w:ascii="仿宋_GB2312" w:eastAsia="仿宋_GB2312" w:hAnsi="Adobe 仿宋 Std R"/>
                <w:sz w:val="28"/>
                <w:szCs w:val="28"/>
              </w:rPr>
              <w:t>3</w:t>
            </w:r>
            <w:r w:rsidRPr="004F3E8F">
              <w:rPr>
                <w:rFonts w:ascii="仿宋_GB2312" w:eastAsia="仿宋_GB2312" w:hAnsi="Adobe 仿宋 Std R" w:hint="eastAsia"/>
                <w:sz w:val="28"/>
                <w:szCs w:val="28"/>
              </w:rPr>
              <w:t>期全国餐饮业高级职业经理人培训</w:t>
            </w:r>
          </w:p>
        </w:tc>
      </w:tr>
      <w:tr w:rsidR="00357926" w:rsidRPr="004F3E8F" w:rsidTr="008041E3">
        <w:trPr>
          <w:cantSplit/>
          <w:trHeight w:val="691"/>
        </w:trPr>
        <w:tc>
          <w:tcPr>
            <w:tcW w:w="1384" w:type="dxa"/>
            <w:gridSpan w:val="2"/>
            <w:vAlign w:val="center"/>
          </w:tcPr>
          <w:p w:rsidR="00357926" w:rsidRPr="004F3E8F" w:rsidRDefault="00357926" w:rsidP="008041E3">
            <w:pPr>
              <w:pStyle w:val="NormalWe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 w:rsidRPr="004F3E8F">
              <w:rPr>
                <w:rFonts w:ascii="仿宋_GB2312" w:eastAsia="仿宋_GB2312" w:hAnsi="Adobe 仿宋 Std R" w:hint="eastAsia"/>
                <w:sz w:val="28"/>
                <w:szCs w:val="28"/>
              </w:rPr>
              <w:t>姓</w:t>
            </w:r>
            <w:r w:rsidRPr="004F3E8F">
              <w:rPr>
                <w:rFonts w:ascii="仿宋_GB2312" w:eastAsia="仿宋_GB2312" w:hAnsi="Adobe 仿宋 Std R"/>
                <w:sz w:val="28"/>
                <w:szCs w:val="28"/>
              </w:rPr>
              <w:t xml:space="preserve">    </w:t>
            </w:r>
            <w:r w:rsidRPr="004F3E8F">
              <w:rPr>
                <w:rFonts w:ascii="仿宋_GB2312" w:eastAsia="仿宋_GB2312" w:hAnsi="Adobe 仿宋 Std R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357926" w:rsidRPr="004F3E8F" w:rsidRDefault="00357926" w:rsidP="008041E3">
            <w:pPr>
              <w:pStyle w:val="NormalWe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57926" w:rsidRPr="004F3E8F" w:rsidRDefault="00357926" w:rsidP="008041E3">
            <w:pPr>
              <w:pStyle w:val="NormalWe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 w:rsidRPr="004F3E8F">
              <w:rPr>
                <w:rFonts w:ascii="仿宋_GB2312" w:eastAsia="仿宋_GB2312" w:hAnsi="Adobe 仿宋 Std R" w:hint="eastAsia"/>
                <w:sz w:val="28"/>
                <w:szCs w:val="28"/>
              </w:rPr>
              <w:t>性</w:t>
            </w:r>
            <w:r w:rsidRPr="004F3E8F">
              <w:rPr>
                <w:rFonts w:ascii="仿宋_GB2312" w:eastAsia="仿宋_GB2312" w:hAnsi="Adobe 仿宋 Std R"/>
                <w:sz w:val="28"/>
                <w:szCs w:val="28"/>
              </w:rPr>
              <w:t xml:space="preserve">  </w:t>
            </w:r>
            <w:r w:rsidRPr="004F3E8F">
              <w:rPr>
                <w:rFonts w:ascii="仿宋_GB2312" w:eastAsia="仿宋_GB2312" w:hAnsi="Adobe 仿宋 Std R" w:hint="eastAsia"/>
                <w:sz w:val="28"/>
                <w:szCs w:val="28"/>
              </w:rPr>
              <w:t>别</w:t>
            </w:r>
          </w:p>
        </w:tc>
        <w:tc>
          <w:tcPr>
            <w:tcW w:w="567" w:type="dxa"/>
            <w:vAlign w:val="center"/>
          </w:tcPr>
          <w:p w:rsidR="00357926" w:rsidRPr="004F3E8F" w:rsidRDefault="00357926" w:rsidP="008041E3">
            <w:pPr>
              <w:pStyle w:val="NormalWe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7926" w:rsidRDefault="00357926" w:rsidP="008041E3">
            <w:pPr>
              <w:pStyle w:val="NormalWeb"/>
              <w:spacing w:before="0" w:beforeAutospacing="0" w:after="0" w:afterAutospacing="0" w:line="380" w:lineRule="exact"/>
              <w:ind w:firstLineChars="50" w:firstLine="140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姓名</w:t>
            </w:r>
          </w:p>
          <w:p w:rsidR="00357926" w:rsidRPr="004F3E8F" w:rsidRDefault="00357926" w:rsidP="008041E3">
            <w:pPr>
              <w:pStyle w:val="NormalWeb"/>
              <w:spacing w:before="0" w:beforeAutospacing="0" w:after="0" w:afterAutospacing="0" w:line="380" w:lineRule="exact"/>
              <w:ind w:firstLineChars="50" w:firstLine="140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拼音</w:t>
            </w:r>
          </w:p>
        </w:tc>
        <w:tc>
          <w:tcPr>
            <w:tcW w:w="1876" w:type="dxa"/>
            <w:vAlign w:val="center"/>
          </w:tcPr>
          <w:p w:rsidR="00357926" w:rsidRPr="004F3E8F" w:rsidRDefault="00357926" w:rsidP="008041E3">
            <w:pPr>
              <w:pStyle w:val="NormalWe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57926" w:rsidRPr="004F3E8F" w:rsidRDefault="00357926" w:rsidP="008041E3">
            <w:pPr>
              <w:pStyle w:val="NormalWe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 w:rsidRPr="004F3E8F">
              <w:rPr>
                <w:rFonts w:ascii="仿宋_GB2312" w:eastAsia="仿宋_GB2312" w:hAnsi="Adobe 仿宋 Std R" w:hint="eastAsia"/>
                <w:sz w:val="28"/>
                <w:szCs w:val="28"/>
              </w:rPr>
              <w:t>照</w:t>
            </w:r>
          </w:p>
          <w:p w:rsidR="00357926" w:rsidRPr="004F3E8F" w:rsidRDefault="00357926" w:rsidP="008041E3">
            <w:pPr>
              <w:pStyle w:val="NormalWe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 w:rsidRPr="004F3E8F">
              <w:rPr>
                <w:rFonts w:ascii="仿宋_GB2312" w:eastAsia="仿宋_GB2312" w:hAnsi="Adobe 仿宋 Std R" w:hint="eastAsia"/>
                <w:sz w:val="28"/>
                <w:szCs w:val="28"/>
              </w:rPr>
              <w:t>片</w:t>
            </w:r>
          </w:p>
        </w:tc>
      </w:tr>
      <w:tr w:rsidR="00357926" w:rsidRPr="004F3E8F" w:rsidTr="008041E3">
        <w:trPr>
          <w:cantSplit/>
          <w:trHeight w:val="699"/>
        </w:trPr>
        <w:tc>
          <w:tcPr>
            <w:tcW w:w="1384" w:type="dxa"/>
            <w:gridSpan w:val="2"/>
            <w:vAlign w:val="center"/>
          </w:tcPr>
          <w:p w:rsidR="00357926" w:rsidRPr="004F3E8F" w:rsidRDefault="00357926" w:rsidP="008041E3">
            <w:pPr>
              <w:pStyle w:val="NormalWe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 w:rsidRPr="004F3E8F"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3260" w:type="dxa"/>
            <w:gridSpan w:val="4"/>
            <w:vAlign w:val="center"/>
          </w:tcPr>
          <w:p w:rsidR="00357926" w:rsidRPr="004F3E8F" w:rsidRDefault="00357926" w:rsidP="008041E3">
            <w:pPr>
              <w:pStyle w:val="NormalWe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7926" w:rsidRPr="004F3E8F" w:rsidRDefault="00357926" w:rsidP="008041E3">
            <w:pPr>
              <w:pStyle w:val="NormalWe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 w:rsidRPr="004F3E8F">
              <w:rPr>
                <w:rFonts w:ascii="仿宋_GB2312" w:eastAsia="仿宋_GB2312" w:hAnsi="Adobe 仿宋 Std R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Adobe 仿宋 Std R"/>
                <w:sz w:val="28"/>
                <w:szCs w:val="28"/>
              </w:rPr>
              <w:t xml:space="preserve"> </w:t>
            </w:r>
            <w:r w:rsidRPr="004F3E8F">
              <w:rPr>
                <w:rFonts w:ascii="仿宋_GB2312" w:eastAsia="仿宋_GB2312" w:hAnsi="Adobe 仿宋 Std R" w:hint="eastAsia"/>
                <w:sz w:val="28"/>
                <w:szCs w:val="28"/>
              </w:rPr>
              <w:t>务</w:t>
            </w:r>
          </w:p>
        </w:tc>
        <w:tc>
          <w:tcPr>
            <w:tcW w:w="1876" w:type="dxa"/>
            <w:vAlign w:val="center"/>
          </w:tcPr>
          <w:p w:rsidR="00357926" w:rsidRPr="004F3E8F" w:rsidRDefault="00357926" w:rsidP="008041E3">
            <w:pPr>
              <w:pStyle w:val="NormalWe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57926" w:rsidRPr="004F3E8F" w:rsidRDefault="00357926" w:rsidP="008041E3">
            <w:pPr>
              <w:pStyle w:val="NormalWe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357926" w:rsidRPr="004F3E8F" w:rsidTr="008041E3">
        <w:trPr>
          <w:cantSplit/>
          <w:trHeight w:val="693"/>
        </w:trPr>
        <w:tc>
          <w:tcPr>
            <w:tcW w:w="1384" w:type="dxa"/>
            <w:gridSpan w:val="2"/>
            <w:vAlign w:val="center"/>
          </w:tcPr>
          <w:p w:rsidR="00357926" w:rsidRPr="004F3E8F" w:rsidRDefault="00357926" w:rsidP="008041E3">
            <w:pPr>
              <w:pStyle w:val="NormalWe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 w:rsidRPr="004F3E8F">
              <w:rPr>
                <w:rFonts w:ascii="仿宋_GB2312" w:eastAsia="仿宋_GB2312" w:hAnsi="Adobe 仿宋 Std R" w:hint="eastAsia"/>
                <w:sz w:val="28"/>
                <w:szCs w:val="28"/>
              </w:rPr>
              <w:t>手机号码</w:t>
            </w:r>
          </w:p>
        </w:tc>
        <w:tc>
          <w:tcPr>
            <w:tcW w:w="2018" w:type="dxa"/>
            <w:gridSpan w:val="2"/>
            <w:vAlign w:val="center"/>
          </w:tcPr>
          <w:p w:rsidR="00357926" w:rsidRPr="004F3E8F" w:rsidRDefault="00357926" w:rsidP="008041E3">
            <w:pPr>
              <w:pStyle w:val="NormalWe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57926" w:rsidRPr="004F3E8F" w:rsidRDefault="00357926" w:rsidP="008041E3">
            <w:pPr>
              <w:pStyle w:val="NormalWe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 w:rsidRPr="004F3E8F">
              <w:rPr>
                <w:rFonts w:ascii="仿宋_GB2312" w:eastAsia="仿宋_GB2312" w:hAnsi="Adobe 仿宋 Std R" w:hint="eastAsia"/>
                <w:sz w:val="28"/>
                <w:szCs w:val="28"/>
              </w:rPr>
              <w:t>邮</w:t>
            </w:r>
            <w:r w:rsidRPr="004F3E8F">
              <w:rPr>
                <w:rFonts w:ascii="仿宋_GB2312" w:eastAsia="仿宋_GB2312" w:hAnsi="Adobe 仿宋 Std R"/>
                <w:sz w:val="28"/>
                <w:szCs w:val="28"/>
              </w:rPr>
              <w:t xml:space="preserve">  </w:t>
            </w:r>
            <w:r w:rsidRPr="004F3E8F">
              <w:rPr>
                <w:rFonts w:ascii="仿宋_GB2312" w:eastAsia="仿宋_GB2312" w:hAnsi="Adobe 仿宋 Std R" w:hint="eastAsia"/>
                <w:sz w:val="28"/>
                <w:szCs w:val="28"/>
              </w:rPr>
              <w:t>箱</w:t>
            </w:r>
          </w:p>
        </w:tc>
        <w:tc>
          <w:tcPr>
            <w:tcW w:w="3152" w:type="dxa"/>
            <w:gridSpan w:val="2"/>
            <w:vAlign w:val="center"/>
          </w:tcPr>
          <w:p w:rsidR="00357926" w:rsidRPr="004F3E8F" w:rsidRDefault="00357926" w:rsidP="008041E3">
            <w:pPr>
              <w:pStyle w:val="NormalWe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57926" w:rsidRPr="004F3E8F" w:rsidRDefault="00357926" w:rsidP="008041E3">
            <w:pPr>
              <w:pStyle w:val="NormalWe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357926" w:rsidRPr="004F3E8F" w:rsidTr="008041E3">
        <w:trPr>
          <w:cantSplit/>
          <w:trHeight w:val="709"/>
        </w:trPr>
        <w:tc>
          <w:tcPr>
            <w:tcW w:w="1384" w:type="dxa"/>
            <w:gridSpan w:val="2"/>
            <w:vAlign w:val="center"/>
          </w:tcPr>
          <w:p w:rsidR="00357926" w:rsidRPr="004F3E8F" w:rsidRDefault="00357926" w:rsidP="008041E3">
            <w:pPr>
              <w:pStyle w:val="NormalWe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 w:rsidRPr="004F3E8F">
              <w:rPr>
                <w:rFonts w:ascii="仿宋_GB2312" w:eastAsia="仿宋_GB2312" w:hAnsi="Adobe 仿宋 Std R" w:hint="eastAsia"/>
                <w:sz w:val="28"/>
                <w:szCs w:val="28"/>
              </w:rPr>
              <w:t>工作单位</w:t>
            </w:r>
          </w:p>
        </w:tc>
        <w:tc>
          <w:tcPr>
            <w:tcW w:w="8255" w:type="dxa"/>
            <w:gridSpan w:val="7"/>
            <w:vAlign w:val="center"/>
          </w:tcPr>
          <w:p w:rsidR="00357926" w:rsidRPr="004F3E8F" w:rsidRDefault="00357926" w:rsidP="008041E3">
            <w:pPr>
              <w:pStyle w:val="NormalWe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357926" w:rsidRPr="004F3E8F" w:rsidTr="008041E3">
        <w:trPr>
          <w:cantSplit/>
          <w:trHeight w:val="704"/>
        </w:trPr>
        <w:tc>
          <w:tcPr>
            <w:tcW w:w="1384" w:type="dxa"/>
            <w:gridSpan w:val="2"/>
            <w:vAlign w:val="center"/>
          </w:tcPr>
          <w:p w:rsidR="00357926" w:rsidRPr="004F3E8F" w:rsidRDefault="00357926" w:rsidP="008041E3">
            <w:pPr>
              <w:pStyle w:val="NormalWe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 w:rsidRPr="004F3E8F">
              <w:rPr>
                <w:rFonts w:ascii="仿宋_GB2312" w:eastAsia="仿宋_GB2312" w:hAnsi="Adobe 仿宋 Std R" w:hint="eastAsia"/>
                <w:sz w:val="28"/>
                <w:szCs w:val="28"/>
              </w:rPr>
              <w:t>单位地址</w:t>
            </w:r>
          </w:p>
        </w:tc>
        <w:tc>
          <w:tcPr>
            <w:tcW w:w="8255" w:type="dxa"/>
            <w:gridSpan w:val="7"/>
            <w:vAlign w:val="center"/>
          </w:tcPr>
          <w:p w:rsidR="00357926" w:rsidRPr="004F3E8F" w:rsidRDefault="00357926" w:rsidP="008041E3">
            <w:pPr>
              <w:pStyle w:val="NormalWe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357926" w:rsidRPr="004F3E8F" w:rsidTr="008041E3">
        <w:trPr>
          <w:cantSplit/>
          <w:trHeight w:val="1646"/>
        </w:trPr>
        <w:tc>
          <w:tcPr>
            <w:tcW w:w="9639" w:type="dxa"/>
            <w:gridSpan w:val="9"/>
          </w:tcPr>
          <w:p w:rsidR="00357926" w:rsidRPr="004F3E8F" w:rsidRDefault="00357926" w:rsidP="008041E3">
            <w:pPr>
              <w:pStyle w:val="NormalWeb"/>
              <w:spacing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 w:rsidRPr="004F3E8F"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您对哪些方面的知识感兴趣？您对此次学习所寄予的希望是什么？</w:t>
            </w:r>
          </w:p>
          <w:p w:rsidR="00357926" w:rsidRPr="004F3E8F" w:rsidRDefault="00357926" w:rsidP="008041E3">
            <w:pPr>
              <w:pStyle w:val="NormalWe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  <w:p w:rsidR="00357926" w:rsidRPr="004F3E8F" w:rsidRDefault="00357926" w:rsidP="008041E3">
            <w:pPr>
              <w:pStyle w:val="NormalWe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357926" w:rsidRPr="004F3E8F" w:rsidTr="008041E3">
        <w:trPr>
          <w:cantSplit/>
          <w:trHeight w:val="1250"/>
        </w:trPr>
        <w:tc>
          <w:tcPr>
            <w:tcW w:w="692" w:type="dxa"/>
            <w:vMerge w:val="restart"/>
          </w:tcPr>
          <w:p w:rsidR="00357926" w:rsidRPr="004F3E8F" w:rsidRDefault="00357926" w:rsidP="008041E3">
            <w:pPr>
              <w:pStyle w:val="NormalWeb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 w:rsidRPr="004F3E8F"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增值税发票开票信息</w:t>
            </w:r>
          </w:p>
        </w:tc>
        <w:tc>
          <w:tcPr>
            <w:tcW w:w="692" w:type="dxa"/>
            <w:vAlign w:val="center"/>
          </w:tcPr>
          <w:p w:rsidR="00357926" w:rsidRPr="004F3E8F" w:rsidRDefault="00357926" w:rsidP="008041E3">
            <w:pPr>
              <w:pStyle w:val="NormalWeb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 w:rsidRPr="004F3E8F"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普票</w:t>
            </w:r>
          </w:p>
        </w:tc>
        <w:tc>
          <w:tcPr>
            <w:tcW w:w="8255" w:type="dxa"/>
            <w:gridSpan w:val="7"/>
          </w:tcPr>
          <w:p w:rsidR="00357926" w:rsidRPr="004F3E8F" w:rsidRDefault="00357926" w:rsidP="008041E3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 w:rsidRPr="004F3E8F"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发票抬头：</w:t>
            </w:r>
          </w:p>
          <w:p w:rsidR="00357926" w:rsidRPr="004F3E8F" w:rsidRDefault="00357926" w:rsidP="008041E3">
            <w:pPr>
              <w:pStyle w:val="NormalWeb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 w:rsidRPr="004F3E8F"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纳税人识别号（税号）：</w:t>
            </w:r>
          </w:p>
        </w:tc>
      </w:tr>
      <w:tr w:rsidR="00357926" w:rsidRPr="004F3E8F" w:rsidTr="008041E3">
        <w:trPr>
          <w:cantSplit/>
          <w:trHeight w:val="2030"/>
        </w:trPr>
        <w:tc>
          <w:tcPr>
            <w:tcW w:w="692" w:type="dxa"/>
            <w:vMerge/>
          </w:tcPr>
          <w:p w:rsidR="00357926" w:rsidRPr="004F3E8F" w:rsidRDefault="00357926" w:rsidP="008041E3">
            <w:pPr>
              <w:pStyle w:val="NormalWeb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57926" w:rsidRPr="004F3E8F" w:rsidRDefault="00357926" w:rsidP="008041E3">
            <w:pPr>
              <w:pStyle w:val="NormalWeb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 w:rsidRPr="004F3E8F"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专票</w:t>
            </w:r>
          </w:p>
        </w:tc>
        <w:tc>
          <w:tcPr>
            <w:tcW w:w="8255" w:type="dxa"/>
            <w:gridSpan w:val="7"/>
          </w:tcPr>
          <w:p w:rsidR="00357926" w:rsidRPr="004F3E8F" w:rsidRDefault="00357926" w:rsidP="008041E3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 w:rsidRPr="004F3E8F"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发票抬头</w:t>
            </w:r>
            <w:r w:rsidRPr="004F3E8F">
              <w:rPr>
                <w:rFonts w:ascii="仿宋_GB2312" w:eastAsia="仿宋_GB2312" w:hAnsi="Adobe 仿宋 Std R"/>
                <w:spacing w:val="-4"/>
                <w:sz w:val="28"/>
                <w:szCs w:val="28"/>
              </w:rPr>
              <w:t>:</w:t>
            </w:r>
          </w:p>
          <w:p w:rsidR="00357926" w:rsidRPr="004F3E8F" w:rsidRDefault="00357926" w:rsidP="008041E3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 w:rsidRPr="004F3E8F"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纳税人识别号（税号）：</w:t>
            </w:r>
          </w:p>
          <w:p w:rsidR="00357926" w:rsidRPr="004F3E8F" w:rsidRDefault="00357926" w:rsidP="008041E3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 w:rsidRPr="004F3E8F"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地址及电话：</w:t>
            </w:r>
          </w:p>
          <w:p w:rsidR="00357926" w:rsidRPr="004F3E8F" w:rsidRDefault="00357926" w:rsidP="008041E3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 w:rsidRPr="004F3E8F"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开户行及账号：</w:t>
            </w:r>
          </w:p>
        </w:tc>
      </w:tr>
      <w:tr w:rsidR="00357926" w:rsidRPr="004F3E8F" w:rsidTr="008041E3">
        <w:trPr>
          <w:cantSplit/>
          <w:trHeight w:val="1674"/>
        </w:trPr>
        <w:tc>
          <w:tcPr>
            <w:tcW w:w="1384" w:type="dxa"/>
            <w:gridSpan w:val="2"/>
            <w:vAlign w:val="center"/>
          </w:tcPr>
          <w:p w:rsidR="00357926" w:rsidRPr="004F3E8F" w:rsidRDefault="00357926" w:rsidP="008041E3">
            <w:pPr>
              <w:pStyle w:val="NormalWeb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 w:rsidRPr="004F3E8F"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发票邮寄</w:t>
            </w:r>
          </w:p>
          <w:p w:rsidR="00357926" w:rsidRPr="004F3E8F" w:rsidRDefault="00357926" w:rsidP="008041E3">
            <w:pPr>
              <w:pStyle w:val="NormalWeb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 w:rsidRPr="004F3E8F"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地址</w:t>
            </w:r>
          </w:p>
        </w:tc>
        <w:tc>
          <w:tcPr>
            <w:tcW w:w="8255" w:type="dxa"/>
            <w:gridSpan w:val="7"/>
            <w:vAlign w:val="center"/>
          </w:tcPr>
          <w:p w:rsidR="00357926" w:rsidRPr="004F3E8F" w:rsidRDefault="00357926" w:rsidP="008041E3">
            <w:pPr>
              <w:pStyle w:val="NormalWeb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 w:rsidRPr="004F3E8F"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收件人地址：</w:t>
            </w:r>
          </w:p>
          <w:p w:rsidR="00357926" w:rsidRPr="004F3E8F" w:rsidRDefault="00357926" w:rsidP="008041E3">
            <w:pPr>
              <w:pStyle w:val="NormalWeb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 w:rsidRPr="004F3E8F"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收件人姓名及电话：</w:t>
            </w:r>
          </w:p>
        </w:tc>
      </w:tr>
    </w:tbl>
    <w:p w:rsidR="00357926" w:rsidRPr="004F3E8F" w:rsidRDefault="00357926" w:rsidP="00691B2B">
      <w:pPr>
        <w:spacing w:line="500" w:lineRule="exact"/>
        <w:ind w:firstLineChars="900" w:firstLine="3240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4F3E8F"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培训报名表</w:t>
      </w:r>
    </w:p>
    <w:p w:rsidR="00357926" w:rsidRDefault="00357926" w:rsidP="00691B2B">
      <w:pPr>
        <w:pStyle w:val="NormalWeb"/>
        <w:spacing w:line="380" w:lineRule="exact"/>
        <w:rPr>
          <w:rFonts w:ascii="仿宋_GB2312" w:eastAsia="仿宋_GB2312" w:hAnsi="Adobe 仿宋 Std R"/>
          <w:spacing w:val="-4"/>
          <w:sz w:val="28"/>
          <w:szCs w:val="28"/>
        </w:rPr>
      </w:pPr>
      <w:r>
        <w:rPr>
          <w:rFonts w:ascii="仿宋_GB2312" w:eastAsia="仿宋_GB2312" w:hAnsi="Adobe 仿宋 Std R" w:hint="eastAsia"/>
          <w:spacing w:val="-4"/>
          <w:sz w:val="28"/>
          <w:szCs w:val="28"/>
        </w:rPr>
        <w:t>说明：</w:t>
      </w:r>
      <w:r>
        <w:rPr>
          <w:rFonts w:ascii="仿宋_GB2312" w:eastAsia="仿宋_GB2312" w:hAnsi="Adobe 仿宋 Std R"/>
          <w:spacing w:val="-4"/>
          <w:sz w:val="28"/>
          <w:szCs w:val="28"/>
        </w:rPr>
        <w:t>1.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表中每一项应填写工整，准确。</w:t>
      </w:r>
      <w:r>
        <w:rPr>
          <w:rFonts w:ascii="仿宋_GB2312" w:eastAsia="仿宋_GB2312" w:hAnsi="Adobe 仿宋 Std R"/>
          <w:spacing w:val="-4"/>
          <w:sz w:val="28"/>
          <w:szCs w:val="28"/>
        </w:rPr>
        <w:t>2.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此表复印有效。</w:t>
      </w:r>
      <w:r>
        <w:rPr>
          <w:rFonts w:ascii="仿宋_GB2312" w:eastAsia="仿宋_GB2312"/>
          <w:sz w:val="28"/>
          <w:szCs w:val="28"/>
        </w:rPr>
        <w:t xml:space="preserve"> </w:t>
      </w:r>
    </w:p>
    <w:p w:rsidR="00357926" w:rsidRDefault="00357926"/>
    <w:sectPr w:rsidR="00357926" w:rsidSect="009051DA">
      <w:footerReference w:type="even" r:id="rId6"/>
      <w:footerReference w:type="default" r:id="rId7"/>
      <w:pgSz w:w="11907" w:h="16840"/>
      <w:pgMar w:top="1440" w:right="1800" w:bottom="1440" w:left="1800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926" w:rsidRDefault="00357926" w:rsidP="0014218D">
      <w:r>
        <w:separator/>
      </w:r>
    </w:p>
  </w:endnote>
  <w:endnote w:type="continuationSeparator" w:id="0">
    <w:p w:rsidR="00357926" w:rsidRDefault="00357926" w:rsidP="00142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26" w:rsidRDefault="00357926">
    <w:pPr>
      <w:pStyle w:val="Footer"/>
      <w:ind w:firstLineChars="100" w:firstLine="280"/>
      <w:rPr>
        <w:rFonts w:ascii="仿宋_GB2312" w:eastAsia="仿宋_GB2312"/>
        <w:sz w:val="28"/>
      </w:rPr>
    </w:pPr>
    <w:r>
      <w:rPr>
        <w:rFonts w:ascii="仿宋_GB2312" w:eastAsia="仿宋_GB2312"/>
        <w:sz w:val="28"/>
        <w:szCs w:val="21"/>
      </w:rPr>
      <w:t xml:space="preserve">- </w:t>
    </w:r>
    <w:r>
      <w:rPr>
        <w:rFonts w:ascii="仿宋_GB2312" w:eastAsia="仿宋_GB2312"/>
        <w:sz w:val="28"/>
        <w:szCs w:val="21"/>
      </w:rPr>
      <w:fldChar w:fldCharType="begin"/>
    </w:r>
    <w:r>
      <w:rPr>
        <w:rFonts w:ascii="仿宋_GB2312" w:eastAsia="仿宋_GB2312"/>
        <w:sz w:val="28"/>
        <w:szCs w:val="21"/>
      </w:rPr>
      <w:instrText xml:space="preserve"> PAGE </w:instrText>
    </w:r>
    <w:r>
      <w:rPr>
        <w:rFonts w:ascii="仿宋_GB2312" w:eastAsia="仿宋_GB2312"/>
        <w:sz w:val="28"/>
        <w:szCs w:val="21"/>
      </w:rPr>
      <w:fldChar w:fldCharType="separate"/>
    </w:r>
    <w:r>
      <w:rPr>
        <w:rFonts w:ascii="仿宋_GB2312" w:eastAsia="仿宋_GB2312"/>
        <w:sz w:val="28"/>
        <w:szCs w:val="21"/>
      </w:rPr>
      <w:t>4</w:t>
    </w:r>
    <w:r>
      <w:rPr>
        <w:rFonts w:ascii="仿宋_GB2312" w:eastAsia="仿宋_GB2312"/>
        <w:sz w:val="28"/>
        <w:szCs w:val="21"/>
      </w:rPr>
      <w:fldChar w:fldCharType="end"/>
    </w:r>
    <w:r>
      <w:rPr>
        <w:rFonts w:ascii="仿宋_GB2312" w:eastAsia="仿宋_GB2312"/>
        <w:sz w:val="28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26" w:rsidRPr="004F3E8F" w:rsidRDefault="00357926">
    <w:pPr>
      <w:pStyle w:val="Footer"/>
      <w:jc w:val="center"/>
      <w:rPr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next-textbox:#文本框 1;mso-fit-shape-to-text:t" inset="0,0,0,0">
            <w:txbxContent>
              <w:p w:rsidR="00357926" w:rsidRPr="001A25B0" w:rsidRDefault="00357926">
                <w:pPr>
                  <w:pStyle w:val="Footer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Pr="00855511">
                  <w:rPr>
                    <w:noProof/>
                    <w:sz w:val="28"/>
                    <w:szCs w:val="28"/>
                    <w:lang w:val="zh-CN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357926" w:rsidRDefault="00357926">
    <w:pPr>
      <w:pStyle w:val="Footer"/>
      <w:wordWrap w:val="0"/>
      <w:jc w:val="right"/>
      <w:rPr>
        <w:rFonts w:ascii="仿宋_GB2312" w:eastAsia="仿宋_GB2312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926" w:rsidRDefault="00357926" w:rsidP="0014218D">
      <w:r>
        <w:separator/>
      </w:r>
    </w:p>
  </w:footnote>
  <w:footnote w:type="continuationSeparator" w:id="0">
    <w:p w:rsidR="00357926" w:rsidRDefault="00357926" w:rsidP="001421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B2B"/>
    <w:rsid w:val="00097C48"/>
    <w:rsid w:val="0014218D"/>
    <w:rsid w:val="001A25B0"/>
    <w:rsid w:val="00357926"/>
    <w:rsid w:val="004F3E8F"/>
    <w:rsid w:val="00691B2B"/>
    <w:rsid w:val="008041E3"/>
    <w:rsid w:val="00855511"/>
    <w:rsid w:val="009051DA"/>
    <w:rsid w:val="009601B6"/>
    <w:rsid w:val="009C1A68"/>
    <w:rsid w:val="00F2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2B"/>
    <w:pPr>
      <w:widowControl w:val="0"/>
      <w:jc w:val="both"/>
    </w:pPr>
    <w:rPr>
      <w:rFonts w:ascii="宋体" w:hAnsi="宋体"/>
      <w:color w:val="000000"/>
      <w:kern w:val="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91B2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color w:val="auto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91B2B"/>
    <w:rPr>
      <w:rFonts w:ascii="Times New Roman" w:eastAsia="宋体" w:hAnsi="Times New Roman"/>
      <w:kern w:val="0"/>
      <w:sz w:val="18"/>
    </w:rPr>
  </w:style>
  <w:style w:type="character" w:customStyle="1" w:styleId="Char">
    <w:name w:val="页脚 Char"/>
    <w:basedOn w:val="DefaultParagraphFont"/>
    <w:link w:val="Footer"/>
    <w:uiPriority w:val="99"/>
    <w:semiHidden/>
    <w:locked/>
    <w:rsid w:val="00691B2B"/>
    <w:rPr>
      <w:rFonts w:ascii="宋体" w:eastAsia="宋体" w:hAnsi="宋体" w:cs="Times New Roman"/>
      <w:snapToGrid w:val="0"/>
      <w:color w:val="000000"/>
      <w:kern w:val="0"/>
      <w:sz w:val="18"/>
      <w:szCs w:val="18"/>
    </w:rPr>
  </w:style>
  <w:style w:type="paragraph" w:styleId="NormalWeb">
    <w:name w:val="Normal (Web)"/>
    <w:basedOn w:val="Normal"/>
    <w:uiPriority w:val="99"/>
    <w:semiHidden/>
    <w:rsid w:val="00691B2B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39</Words>
  <Characters>224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user</dc:creator>
  <cp:keywords/>
  <dc:description/>
  <cp:lastModifiedBy>Administrator</cp:lastModifiedBy>
  <cp:revision>2</cp:revision>
  <dcterms:created xsi:type="dcterms:W3CDTF">2024-01-15T09:17:00Z</dcterms:created>
  <dcterms:modified xsi:type="dcterms:W3CDTF">2024-01-15T09:17:00Z</dcterms:modified>
</cp:coreProperties>
</file>